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3F" w:rsidRDefault="00EE2AF3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</w:t>
      </w:r>
      <w:r w:rsidR="00904873">
        <w:rPr>
          <w:rFonts w:ascii="黑体" w:eastAsia="黑体" w:hAnsi="黑体"/>
          <w:szCs w:val="32"/>
        </w:rPr>
        <w:t>1</w:t>
      </w:r>
    </w:p>
    <w:p w:rsidR="000E3B3F" w:rsidRDefault="000E3B3F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0E3B3F" w:rsidRDefault="00EE2AF3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0E3B3F" w:rsidRDefault="000E3B3F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0E3B3F" w:rsidRDefault="00EE2AF3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0E3B3F" w:rsidRPr="00CD4924">
        <w:trPr>
          <w:trHeight w:val="680"/>
        </w:trPr>
        <w:tc>
          <w:tcPr>
            <w:tcW w:w="1771" w:type="dxa"/>
            <w:vAlign w:val="center"/>
          </w:tcPr>
          <w:p w:rsidR="000E3B3F" w:rsidRPr="00904873" w:rsidRDefault="00EE2AF3" w:rsidP="0090487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CD4924" w:rsidRDefault="00CD4924" w:rsidP="0090487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D4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陕西安康高新产业发展投资(集团)有限公司</w:t>
            </w:r>
          </w:p>
          <w:p w:rsidR="000E3B3F" w:rsidRPr="00904873" w:rsidRDefault="00CD4924" w:rsidP="0090487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D4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安康市高新区方舱医院项目</w:t>
            </w:r>
          </w:p>
        </w:tc>
      </w:tr>
      <w:tr w:rsidR="000E3B3F" w:rsidRPr="00904873">
        <w:trPr>
          <w:trHeight w:val="680"/>
        </w:trPr>
        <w:tc>
          <w:tcPr>
            <w:tcW w:w="9060" w:type="dxa"/>
            <w:gridSpan w:val="3"/>
            <w:vAlign w:val="center"/>
          </w:tcPr>
          <w:p w:rsidR="000E3B3F" w:rsidRPr="00904873" w:rsidRDefault="00EE2AF3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04873">
              <w:rPr>
                <w:rFonts w:ascii="黑体" w:eastAsia="黑体" w:hAnsi="黑体"/>
                <w:sz w:val="24"/>
                <w:szCs w:val="24"/>
              </w:rPr>
              <w:t>一、本页为公众意见</w:t>
            </w:r>
          </w:p>
        </w:tc>
      </w:tr>
      <w:tr w:rsidR="000E3B3F" w:rsidRPr="00904873">
        <w:trPr>
          <w:trHeight w:val="8601"/>
        </w:trPr>
        <w:tc>
          <w:tcPr>
            <w:tcW w:w="1771" w:type="dxa"/>
            <w:vAlign w:val="center"/>
          </w:tcPr>
          <w:p w:rsidR="000E3B3F" w:rsidRPr="00904873" w:rsidRDefault="00EE2AF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680"/>
        </w:trPr>
        <w:tc>
          <w:tcPr>
            <w:tcW w:w="9060" w:type="dxa"/>
            <w:gridSpan w:val="3"/>
            <w:vAlign w:val="center"/>
          </w:tcPr>
          <w:p w:rsidR="000E3B3F" w:rsidRPr="00904873" w:rsidRDefault="00EE2AF3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904873">
              <w:rPr>
                <w:rFonts w:ascii="黑体" w:eastAsia="黑体" w:hAnsi="黑体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0E3B3F" w:rsidRPr="00904873">
        <w:trPr>
          <w:trHeight w:val="680"/>
        </w:trPr>
        <w:tc>
          <w:tcPr>
            <w:tcW w:w="9060" w:type="dxa"/>
            <w:gridSpan w:val="3"/>
            <w:vAlign w:val="center"/>
          </w:tcPr>
          <w:p w:rsidR="000E3B3F" w:rsidRPr="00904873" w:rsidRDefault="00EE2AF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（一）公众为公民的请填写以下信息</w:t>
            </w:r>
          </w:p>
        </w:tc>
      </w:tr>
      <w:tr w:rsidR="000E3B3F" w:rsidRPr="00904873">
        <w:trPr>
          <w:trHeight w:val="68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姓 </w:t>
            </w:r>
            <w:r w:rsidRPr="0090487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68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97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有效联系方式</w:t>
            </w:r>
          </w:p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858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1487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是否同意公开个人信息</w:t>
            </w:r>
          </w:p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sz w:val="24"/>
                <w:szCs w:val="24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680"/>
        </w:trPr>
        <w:tc>
          <w:tcPr>
            <w:tcW w:w="9060" w:type="dxa"/>
            <w:gridSpan w:val="3"/>
            <w:vAlign w:val="center"/>
          </w:tcPr>
          <w:p w:rsidR="000E3B3F" w:rsidRPr="00904873" w:rsidRDefault="00EE2AF3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（二）公众为法人或其他组织的请填写以下信息</w:t>
            </w:r>
          </w:p>
        </w:tc>
      </w:tr>
      <w:tr w:rsidR="000E3B3F" w:rsidRPr="00904873">
        <w:trPr>
          <w:trHeight w:val="68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834" w:type="dxa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E3B3F" w:rsidRPr="00904873">
        <w:trPr>
          <w:trHeight w:val="68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工商注册号或统一社会信用代码</w:t>
            </w:r>
          </w:p>
        </w:tc>
        <w:tc>
          <w:tcPr>
            <w:tcW w:w="4834" w:type="dxa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E3B3F" w:rsidRPr="00904873">
        <w:trPr>
          <w:trHeight w:val="1221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有效联系方式</w:t>
            </w:r>
          </w:p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E3B3F" w:rsidRPr="00904873">
        <w:trPr>
          <w:trHeight w:val="998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地  </w:t>
            </w:r>
            <w:r w:rsidRPr="0090487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E3B3F" w:rsidRPr="00904873">
        <w:trPr>
          <w:trHeight w:val="2521"/>
        </w:trPr>
        <w:tc>
          <w:tcPr>
            <w:tcW w:w="9060" w:type="dxa"/>
            <w:gridSpan w:val="3"/>
            <w:vAlign w:val="center"/>
          </w:tcPr>
          <w:p w:rsidR="000E3B3F" w:rsidRPr="00904873" w:rsidRDefault="000E3B3F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0E3B3F" w:rsidRDefault="000E3B3F"/>
    <w:sectPr w:rsidR="000E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3B" w:rsidRDefault="006A513B" w:rsidP="00CD4924">
      <w:r>
        <w:separator/>
      </w:r>
    </w:p>
  </w:endnote>
  <w:endnote w:type="continuationSeparator" w:id="0">
    <w:p w:rsidR="006A513B" w:rsidRDefault="006A513B" w:rsidP="00CD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3B" w:rsidRDefault="006A513B" w:rsidP="00CD4924">
      <w:r>
        <w:separator/>
      </w:r>
    </w:p>
  </w:footnote>
  <w:footnote w:type="continuationSeparator" w:id="0">
    <w:p w:rsidR="006A513B" w:rsidRDefault="006A513B" w:rsidP="00CD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00024595"/>
    <w:rsid w:val="00064D50"/>
    <w:rsid w:val="000E3B3F"/>
    <w:rsid w:val="000F2C0B"/>
    <w:rsid w:val="00243485"/>
    <w:rsid w:val="00336FF9"/>
    <w:rsid w:val="003C487D"/>
    <w:rsid w:val="00447D1B"/>
    <w:rsid w:val="00495952"/>
    <w:rsid w:val="0055041A"/>
    <w:rsid w:val="005C18DC"/>
    <w:rsid w:val="005D7C59"/>
    <w:rsid w:val="006A513B"/>
    <w:rsid w:val="008151D7"/>
    <w:rsid w:val="00904873"/>
    <w:rsid w:val="009365EB"/>
    <w:rsid w:val="00A25E8C"/>
    <w:rsid w:val="00A76222"/>
    <w:rsid w:val="00AA55CF"/>
    <w:rsid w:val="00BF1776"/>
    <w:rsid w:val="00CD4924"/>
    <w:rsid w:val="00D064B6"/>
    <w:rsid w:val="00EE2AF3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F9F30"/>
  <w15:docId w15:val="{57011D07-4D13-4945-B030-2EDD2BF1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E2A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微软用户</cp:lastModifiedBy>
  <cp:revision>13</cp:revision>
  <dcterms:created xsi:type="dcterms:W3CDTF">2018-12-29T02:14:00Z</dcterms:created>
  <dcterms:modified xsi:type="dcterms:W3CDTF">2022-12-05T00:56:00Z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71D2557EC15C4518A3958ACF29C7579C</vt:lpwstr>
  </property>
</Properties>
</file>