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3F" w:rsidRDefault="00EE2AF3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</w:t>
      </w:r>
      <w:r w:rsidR="00904873">
        <w:rPr>
          <w:rFonts w:ascii="黑体" w:eastAsia="黑体" w:hAnsi="黑体"/>
          <w:szCs w:val="32"/>
        </w:rPr>
        <w:t>1</w:t>
      </w:r>
    </w:p>
    <w:p w:rsidR="000E3B3F" w:rsidRDefault="000E3B3F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0E3B3F" w:rsidRDefault="00EE2AF3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0E3B3F" w:rsidRDefault="000E3B3F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  <w:bookmarkStart w:id="0" w:name="_GoBack"/>
      <w:bookmarkEnd w:id="0"/>
    </w:p>
    <w:p w:rsidR="000E3B3F" w:rsidRDefault="00EE2AF3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0E3B3F" w:rsidRPr="00904873">
        <w:trPr>
          <w:trHeight w:val="680"/>
        </w:trPr>
        <w:tc>
          <w:tcPr>
            <w:tcW w:w="1771" w:type="dxa"/>
            <w:vAlign w:val="center"/>
          </w:tcPr>
          <w:p w:rsidR="000E3B3F" w:rsidRPr="00904873" w:rsidRDefault="00EE2AF3" w:rsidP="0090487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0E3B3F" w:rsidRPr="00904873" w:rsidRDefault="00EE2AF3" w:rsidP="0090487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Cs/>
                <w:sz w:val="24"/>
                <w:szCs w:val="24"/>
              </w:rPr>
              <w:t>安康长津锂业有限公司</w:t>
            </w:r>
            <w:r w:rsidRPr="00904873">
              <w:rPr>
                <w:rFonts w:ascii="宋体" w:eastAsia="宋体" w:hAnsi="宋体" w:hint="eastAsia"/>
                <w:bCs/>
                <w:sz w:val="24"/>
                <w:szCs w:val="24"/>
              </w:rPr>
              <w:t>废旧锂电池综合回收利用项目</w:t>
            </w: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jc w:val="left"/>
              <w:rPr>
                <w:rFonts w:ascii="黑体" w:eastAsia="黑体" w:hAnsi="黑体"/>
                <w:sz w:val="24"/>
                <w:szCs w:val="24"/>
              </w:rPr>
            </w:pPr>
            <w:r w:rsidRPr="00904873">
              <w:rPr>
                <w:rFonts w:ascii="黑体" w:eastAsia="黑体" w:hAnsi="黑体"/>
                <w:sz w:val="24"/>
                <w:szCs w:val="24"/>
              </w:rPr>
              <w:t>一、本页为公众意见</w:t>
            </w:r>
          </w:p>
        </w:tc>
      </w:tr>
      <w:tr w:rsidR="000E3B3F" w:rsidRPr="00904873">
        <w:trPr>
          <w:trHeight w:val="8601"/>
        </w:trPr>
        <w:tc>
          <w:tcPr>
            <w:tcW w:w="1771" w:type="dxa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黑体" w:eastAsia="黑体" w:hAnsi="黑体"/>
                <w:sz w:val="24"/>
                <w:szCs w:val="24"/>
              </w:rPr>
            </w:pPr>
            <w:r w:rsidRPr="00904873">
              <w:rPr>
                <w:rFonts w:ascii="黑体" w:eastAsia="黑体" w:hAnsi="黑体"/>
                <w:sz w:val="24"/>
                <w:szCs w:val="24"/>
              </w:rPr>
              <w:lastRenderedPageBreak/>
              <w:t>二、本页为公众信息</w:t>
            </w: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姓 </w:t>
            </w:r>
            <w:r w:rsidRPr="0090487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97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有效联系方式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858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1487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是否同意公开个人信息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</w:t>
            </w:r>
            <w:proofErr w:type="gramStart"/>
            <w:r w:rsidRPr="00904873">
              <w:rPr>
                <w:rFonts w:ascii="宋体" w:eastAsia="宋体" w:hAnsi="宋体"/>
                <w:sz w:val="24"/>
                <w:szCs w:val="24"/>
              </w:rPr>
              <w:t>填同意</w:t>
            </w:r>
            <w:proofErr w:type="gramEnd"/>
            <w:r w:rsidRPr="00904873">
              <w:rPr>
                <w:rFonts w:ascii="宋体" w:eastAsia="宋体" w:hAnsi="宋体"/>
                <w:sz w:val="24"/>
                <w:szCs w:val="24"/>
              </w:rPr>
              <w:t>或不同意）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9060" w:type="dxa"/>
            <w:gridSpan w:val="3"/>
            <w:vAlign w:val="center"/>
          </w:tcPr>
          <w:p w:rsidR="000E3B3F" w:rsidRPr="00904873" w:rsidRDefault="00EE2AF3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680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1221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有效联系方式</w:t>
            </w:r>
          </w:p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998"/>
        </w:trPr>
        <w:tc>
          <w:tcPr>
            <w:tcW w:w="4226" w:type="dxa"/>
            <w:gridSpan w:val="2"/>
            <w:vAlign w:val="center"/>
          </w:tcPr>
          <w:p w:rsidR="000E3B3F" w:rsidRPr="00904873" w:rsidRDefault="00EE2AF3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地  </w:t>
            </w:r>
            <w:r w:rsidRPr="0090487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 </w:t>
            </w:r>
            <w:r w:rsidRPr="00904873">
              <w:rPr>
                <w:rFonts w:ascii="宋体" w:eastAsia="宋体" w:hAnsi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vAlign w:val="center"/>
          </w:tcPr>
          <w:p w:rsidR="000E3B3F" w:rsidRPr="00904873" w:rsidRDefault="000E3B3F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0E3B3F" w:rsidRPr="00904873">
        <w:trPr>
          <w:trHeight w:val="2521"/>
        </w:trPr>
        <w:tc>
          <w:tcPr>
            <w:tcW w:w="9060" w:type="dxa"/>
            <w:gridSpan w:val="3"/>
            <w:vAlign w:val="center"/>
          </w:tcPr>
          <w:p w:rsidR="000E3B3F" w:rsidRPr="00904873" w:rsidRDefault="000E3B3F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4"/>
                <w:szCs w:val="24"/>
              </w:rPr>
            </w:pPr>
          </w:p>
        </w:tc>
      </w:tr>
    </w:tbl>
    <w:p w:rsidR="000E3B3F" w:rsidRDefault="000E3B3F"/>
    <w:sectPr w:rsidR="000E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B321A"/>
    <w:rsid w:val="00024595"/>
    <w:rsid w:val="00064D50"/>
    <w:rsid w:val="000E3B3F"/>
    <w:rsid w:val="000F2C0B"/>
    <w:rsid w:val="00243485"/>
    <w:rsid w:val="00336FF9"/>
    <w:rsid w:val="003C487D"/>
    <w:rsid w:val="00447D1B"/>
    <w:rsid w:val="00495952"/>
    <w:rsid w:val="0055041A"/>
    <w:rsid w:val="005C18DC"/>
    <w:rsid w:val="005D7C59"/>
    <w:rsid w:val="008151D7"/>
    <w:rsid w:val="00904873"/>
    <w:rsid w:val="009365EB"/>
    <w:rsid w:val="00A25E8C"/>
    <w:rsid w:val="00A76222"/>
    <w:rsid w:val="00AA55CF"/>
    <w:rsid w:val="00BF1776"/>
    <w:rsid w:val="00D064B6"/>
    <w:rsid w:val="00EE2AF3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0CE8D"/>
  <w15:docId w15:val="{57011D07-4D13-4945-B030-2EDD2BF1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EE2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君榕</dc:creator>
  <cp:lastModifiedBy>微软用户</cp:lastModifiedBy>
  <cp:revision>12</cp:revision>
  <dcterms:created xsi:type="dcterms:W3CDTF">2018-12-29T02:14:00Z</dcterms:created>
  <dcterms:modified xsi:type="dcterms:W3CDTF">2022-06-09T03:08:00Z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71D2557EC15C4518A3958ACF29C7579C</vt:lpwstr>
  </property>
</Properties>
</file>